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7C86" w14:textId="3E3DB72F" w:rsidR="008E39B5" w:rsidRPr="000539C0" w:rsidRDefault="001C2405" w:rsidP="00D90059">
      <w:pPr>
        <w:spacing w:line="340" w:lineRule="exact"/>
        <w:ind w:firstLineChars="900" w:firstLine="2160"/>
        <w:jc w:val="right"/>
        <w:rPr>
          <w:sz w:val="24"/>
          <w:lang w:eastAsia="zh-TW"/>
        </w:rPr>
      </w:pPr>
      <w:r>
        <w:rPr>
          <w:rFonts w:hint="eastAsia"/>
          <w:kern w:val="0"/>
          <w:sz w:val="24"/>
        </w:rPr>
        <w:t>令</w:t>
      </w:r>
      <w:r w:rsidR="00941625">
        <w:rPr>
          <w:rFonts w:hint="eastAsia"/>
          <w:kern w:val="0"/>
          <w:sz w:val="24"/>
          <w:lang w:eastAsia="zh-TW"/>
        </w:rPr>
        <w:t>８</w:t>
      </w:r>
      <w:r w:rsidR="008E39B5" w:rsidRPr="00941625">
        <w:rPr>
          <w:rFonts w:hint="eastAsia"/>
          <w:kern w:val="0"/>
          <w:sz w:val="24"/>
          <w:lang w:eastAsia="zh-TW"/>
        </w:rPr>
        <w:t>全国高体連第</w:t>
      </w:r>
      <w:r>
        <w:rPr>
          <w:rFonts w:hint="eastAsia"/>
          <w:kern w:val="0"/>
          <w:sz w:val="24"/>
        </w:rPr>
        <w:t>８３</w:t>
      </w:r>
      <w:r w:rsidR="008E39B5" w:rsidRPr="00941625">
        <w:rPr>
          <w:rFonts w:hint="eastAsia"/>
          <w:kern w:val="0"/>
          <w:sz w:val="24"/>
          <w:lang w:eastAsia="zh-TW"/>
        </w:rPr>
        <w:t>号</w:t>
      </w:r>
    </w:p>
    <w:p w14:paraId="3F73D847" w14:textId="5FC8E228" w:rsidR="008E39B5" w:rsidRPr="00197566" w:rsidRDefault="008E39B5" w:rsidP="005055B8">
      <w:pPr>
        <w:spacing w:line="340" w:lineRule="exact"/>
        <w:jc w:val="right"/>
        <w:rPr>
          <w:sz w:val="24"/>
          <w:lang w:eastAsia="zh-TW"/>
        </w:rPr>
      </w:pPr>
      <w:r w:rsidRPr="00E4328B">
        <w:rPr>
          <w:rFonts w:hint="eastAsia"/>
          <w:spacing w:val="51"/>
          <w:kern w:val="0"/>
          <w:sz w:val="24"/>
          <w:fitText w:val="2640" w:id="-2078488064"/>
          <w:lang w:eastAsia="zh-TW"/>
        </w:rPr>
        <w:t>令和</w:t>
      </w:r>
      <w:r w:rsidR="00941625" w:rsidRPr="00E4328B">
        <w:rPr>
          <w:rFonts w:hint="eastAsia"/>
          <w:spacing w:val="51"/>
          <w:kern w:val="0"/>
          <w:sz w:val="24"/>
          <w:fitText w:val="2640" w:id="-2078488064"/>
          <w:lang w:eastAsia="zh-TW"/>
        </w:rPr>
        <w:t>８</w:t>
      </w:r>
      <w:r w:rsidRPr="00E4328B">
        <w:rPr>
          <w:rFonts w:hint="eastAsia"/>
          <w:spacing w:val="51"/>
          <w:kern w:val="0"/>
          <w:sz w:val="24"/>
          <w:fitText w:val="2640" w:id="-2078488064"/>
          <w:lang w:eastAsia="zh-TW"/>
        </w:rPr>
        <w:t>年</w:t>
      </w:r>
      <w:r w:rsidR="00941625" w:rsidRPr="00E4328B">
        <w:rPr>
          <w:rFonts w:hint="eastAsia"/>
          <w:spacing w:val="51"/>
          <w:kern w:val="0"/>
          <w:sz w:val="24"/>
          <w:fitText w:val="2640" w:id="-2078488064"/>
          <w:lang w:eastAsia="zh-TW"/>
        </w:rPr>
        <w:t>６</w:t>
      </w:r>
      <w:r w:rsidRPr="00E4328B">
        <w:rPr>
          <w:rFonts w:hint="eastAsia"/>
          <w:spacing w:val="51"/>
          <w:kern w:val="0"/>
          <w:sz w:val="24"/>
          <w:fitText w:val="2640" w:id="-2078488064"/>
          <w:lang w:eastAsia="zh-TW"/>
        </w:rPr>
        <w:t>月</w:t>
      </w:r>
      <w:r w:rsidR="001C2405" w:rsidRPr="00E4328B">
        <w:rPr>
          <w:rFonts w:hint="eastAsia"/>
          <w:spacing w:val="51"/>
          <w:kern w:val="0"/>
          <w:sz w:val="24"/>
          <w:fitText w:val="2640" w:id="-2078488064"/>
        </w:rPr>
        <w:t>３</w:t>
      </w:r>
      <w:r w:rsidRPr="00E4328B">
        <w:rPr>
          <w:rFonts w:hint="eastAsia"/>
          <w:spacing w:val="3"/>
          <w:kern w:val="0"/>
          <w:sz w:val="24"/>
          <w:fitText w:val="2640" w:id="-2078488064"/>
          <w:lang w:eastAsia="zh-TW"/>
        </w:rPr>
        <w:t>日</w:t>
      </w:r>
    </w:p>
    <w:p w14:paraId="08D2352A" w14:textId="77777777" w:rsidR="00303FEF" w:rsidRDefault="00303FEF" w:rsidP="005055B8">
      <w:pPr>
        <w:spacing w:line="340" w:lineRule="exact"/>
        <w:ind w:right="240"/>
        <w:jc w:val="left"/>
        <w:rPr>
          <w:sz w:val="24"/>
        </w:rPr>
      </w:pPr>
    </w:p>
    <w:p w14:paraId="6E6073BA" w14:textId="1F5E899E" w:rsidR="00661B60" w:rsidRDefault="00197566" w:rsidP="005055B8">
      <w:pPr>
        <w:spacing w:line="340" w:lineRule="exact"/>
        <w:ind w:right="240"/>
        <w:jc w:val="left"/>
        <w:rPr>
          <w:sz w:val="24"/>
          <w:lang w:eastAsia="zh-TW"/>
        </w:rPr>
      </w:pPr>
      <w:r>
        <w:rPr>
          <w:rFonts w:hint="eastAsia"/>
          <w:sz w:val="24"/>
          <w:lang w:eastAsia="zh-TW"/>
        </w:rPr>
        <w:t>各</w:t>
      </w:r>
      <w:r w:rsidR="00661B60">
        <w:rPr>
          <w:rFonts w:hint="eastAsia"/>
          <w:sz w:val="24"/>
          <w:lang w:eastAsia="zh-TW"/>
        </w:rPr>
        <w:t>都道府県高等学校体育連盟</w:t>
      </w:r>
    </w:p>
    <w:p w14:paraId="0544A7C0" w14:textId="2EEC2E76" w:rsidR="001F53CC" w:rsidRDefault="001F53CC" w:rsidP="005055B8">
      <w:pPr>
        <w:spacing w:line="340" w:lineRule="exact"/>
        <w:ind w:right="240"/>
        <w:jc w:val="left"/>
        <w:rPr>
          <w:sz w:val="24"/>
          <w:lang w:eastAsia="zh-TW"/>
        </w:rPr>
      </w:pPr>
      <w:r>
        <w:rPr>
          <w:rFonts w:hint="eastAsia"/>
          <w:sz w:val="24"/>
          <w:lang w:eastAsia="zh-TW"/>
        </w:rPr>
        <w:t xml:space="preserve">　　　　　会　　　　　　長　殿</w:t>
      </w:r>
    </w:p>
    <w:p w14:paraId="35E429EC" w14:textId="35BF40F4" w:rsidR="00197566" w:rsidRDefault="00C72C9A" w:rsidP="00941625">
      <w:pPr>
        <w:spacing w:line="340" w:lineRule="exact"/>
        <w:ind w:right="240" w:firstLineChars="500" w:firstLine="1200"/>
        <w:jc w:val="left"/>
        <w:rPr>
          <w:sz w:val="24"/>
          <w:lang w:eastAsia="zh-TW"/>
        </w:rPr>
      </w:pPr>
      <w:r>
        <w:rPr>
          <w:rFonts w:asciiTheme="majorEastAsia" w:eastAsiaTheme="majorEastAsia" w:hAnsiTheme="majorEastAsia"/>
          <w:noProof/>
          <w:sz w:val="24"/>
        </w:rPr>
        <w:object w:dxaOrig="1440" w:dyaOrig="1440" w14:anchorId="0759F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ei1;事務 局長" o:spid="_x0000_s2050" type="#_x0000_t75" style="position:absolute;left:0;text-align:left;margin-left:408.9pt;margin-top:8.15pt;width:84.2pt;height:84.2pt;z-index:-251658752;mso-position-horizontal-relative:text;mso-position-vertical-relative:text">
            <v:imagedata r:id="rId7" o:title=""/>
          </v:shape>
          <o:OLEObject Type="Embed" ProgID="Dstmp.StampObject.7" ShapeID="inei1;事務 局長" DrawAspect="Content" ObjectID="_1842022723" r:id="rId8"/>
        </w:object>
      </w:r>
      <w:r w:rsidR="00661B60">
        <w:rPr>
          <w:rFonts w:hint="eastAsia"/>
          <w:sz w:val="24"/>
          <w:lang w:eastAsia="zh-TW"/>
        </w:rPr>
        <w:t>定時制通信制部</w:t>
      </w:r>
      <w:r w:rsidR="00197566">
        <w:rPr>
          <w:rFonts w:hint="eastAsia"/>
          <w:sz w:val="24"/>
          <w:lang w:eastAsia="zh-TW"/>
        </w:rPr>
        <w:t>長　殿</w:t>
      </w:r>
    </w:p>
    <w:p w14:paraId="6B070B71" w14:textId="77777777" w:rsidR="00303FEF" w:rsidRDefault="00303FEF" w:rsidP="00941625">
      <w:pPr>
        <w:spacing w:line="340" w:lineRule="exact"/>
        <w:ind w:right="240" w:firstLineChars="500" w:firstLine="1200"/>
        <w:jc w:val="left"/>
        <w:rPr>
          <w:sz w:val="24"/>
          <w:lang w:eastAsia="zh-TW"/>
        </w:rPr>
      </w:pPr>
    </w:p>
    <w:p w14:paraId="7AE1401A" w14:textId="3DA32265" w:rsidR="0001195F" w:rsidRPr="00197566" w:rsidRDefault="00E1234E" w:rsidP="00113738">
      <w:pPr>
        <w:spacing w:line="340" w:lineRule="exact"/>
        <w:ind w:leftChars="2362" w:left="4960"/>
        <w:rPr>
          <w:sz w:val="24"/>
          <w:lang w:eastAsia="zh-TW"/>
        </w:rPr>
      </w:pPr>
      <w:r>
        <w:rPr>
          <w:rFonts w:hint="eastAsia"/>
          <w:sz w:val="24"/>
          <w:lang w:eastAsia="zh-TW"/>
        </w:rPr>
        <w:t>（公財）</w:t>
      </w:r>
      <w:r w:rsidR="0001195F" w:rsidRPr="00197566">
        <w:rPr>
          <w:rFonts w:hint="eastAsia"/>
          <w:sz w:val="24"/>
          <w:lang w:eastAsia="zh-TW"/>
        </w:rPr>
        <w:t>全国高等学校体育連盟</w:t>
      </w:r>
    </w:p>
    <w:p w14:paraId="2E651025" w14:textId="11CB34AC" w:rsidR="0001195F" w:rsidRDefault="0001195F" w:rsidP="00DC46A7">
      <w:pPr>
        <w:spacing w:line="340" w:lineRule="exact"/>
        <w:jc w:val="left"/>
        <w:rPr>
          <w:sz w:val="24"/>
          <w:lang w:eastAsia="zh-TW"/>
        </w:rPr>
      </w:pPr>
      <w:r w:rsidRPr="00197566">
        <w:rPr>
          <w:rFonts w:hint="eastAsia"/>
          <w:sz w:val="24"/>
          <w:lang w:eastAsia="zh-TW"/>
        </w:rPr>
        <w:t xml:space="preserve">　　　　　　　　　　　　　　</w:t>
      </w:r>
      <w:r w:rsidR="00DC46A7">
        <w:rPr>
          <w:rFonts w:hint="eastAsia"/>
          <w:sz w:val="24"/>
        </w:rPr>
        <w:t xml:space="preserve">  </w:t>
      </w:r>
      <w:r w:rsidRPr="00197566">
        <w:rPr>
          <w:rFonts w:hint="eastAsia"/>
          <w:sz w:val="24"/>
          <w:lang w:eastAsia="zh-TW"/>
        </w:rPr>
        <w:t xml:space="preserve">　</w:t>
      </w:r>
      <w:r w:rsidR="008E39B5">
        <w:rPr>
          <w:rFonts w:hint="eastAsia"/>
          <w:sz w:val="24"/>
          <w:lang w:eastAsia="zh-TW"/>
        </w:rPr>
        <w:t xml:space="preserve">　</w:t>
      </w:r>
      <w:r w:rsidRPr="00197566">
        <w:rPr>
          <w:rFonts w:hint="eastAsia"/>
          <w:sz w:val="24"/>
          <w:lang w:eastAsia="zh-TW"/>
        </w:rPr>
        <w:t xml:space="preserve">　</w:t>
      </w:r>
      <w:r w:rsidR="00DC46A7">
        <w:rPr>
          <w:rFonts w:hint="eastAsia"/>
          <w:sz w:val="24"/>
        </w:rPr>
        <w:t xml:space="preserve">          </w:t>
      </w:r>
      <w:r w:rsidR="00D90059">
        <w:rPr>
          <w:rFonts w:hint="eastAsia"/>
          <w:sz w:val="24"/>
          <w:lang w:eastAsia="zh-TW"/>
        </w:rPr>
        <w:t>会　長</w:t>
      </w:r>
      <w:r w:rsidRPr="00197566">
        <w:rPr>
          <w:rFonts w:hint="eastAsia"/>
          <w:sz w:val="24"/>
          <w:lang w:eastAsia="zh-TW"/>
        </w:rPr>
        <w:t xml:space="preserve">　</w:t>
      </w:r>
      <w:r w:rsidR="00D90059">
        <w:rPr>
          <w:rFonts w:hint="eastAsia"/>
          <w:sz w:val="24"/>
          <w:lang w:eastAsia="zh-TW"/>
        </w:rPr>
        <w:t xml:space="preserve">　</w:t>
      </w:r>
      <w:r w:rsidR="00941625" w:rsidRPr="008D1450">
        <w:rPr>
          <w:sz w:val="24"/>
          <w:lang w:eastAsia="zh-TW"/>
        </w:rPr>
        <w:t>井</w:t>
      </w:r>
      <w:r w:rsidR="00941625">
        <w:rPr>
          <w:rFonts w:hint="eastAsia"/>
          <w:sz w:val="24"/>
          <w:lang w:eastAsia="zh-TW"/>
        </w:rPr>
        <w:t xml:space="preserve">　</w:t>
      </w:r>
      <w:r w:rsidR="00941625" w:rsidRPr="008D1450">
        <w:rPr>
          <w:sz w:val="24"/>
          <w:lang w:eastAsia="zh-TW"/>
        </w:rPr>
        <w:t>上</w:t>
      </w:r>
      <w:r w:rsidR="00941625">
        <w:rPr>
          <w:rFonts w:hint="eastAsia"/>
          <w:sz w:val="24"/>
          <w:lang w:eastAsia="zh-TW"/>
        </w:rPr>
        <w:t xml:space="preserve">　　　</w:t>
      </w:r>
      <w:r w:rsidR="00941625" w:rsidRPr="008D1450">
        <w:rPr>
          <w:sz w:val="24"/>
          <w:lang w:eastAsia="zh-TW"/>
        </w:rPr>
        <w:t>隆</w:t>
      </w:r>
    </w:p>
    <w:p w14:paraId="04179676" w14:textId="77777777" w:rsidR="0025379D" w:rsidRDefault="0025379D" w:rsidP="005055B8">
      <w:pPr>
        <w:spacing w:line="340" w:lineRule="exact"/>
        <w:jc w:val="center"/>
        <w:rPr>
          <w:sz w:val="24"/>
        </w:rPr>
      </w:pPr>
    </w:p>
    <w:p w14:paraId="7CC708DA" w14:textId="77777777" w:rsidR="00941625" w:rsidRDefault="00941625" w:rsidP="00941625">
      <w:pPr>
        <w:spacing w:line="300" w:lineRule="exact"/>
        <w:ind w:firstLineChars="800" w:firstLine="1920"/>
        <w:jc w:val="left"/>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令和８年度</w:t>
      </w:r>
      <w:r w:rsidRPr="0001195F">
        <w:rPr>
          <w:rFonts w:asciiTheme="majorEastAsia" w:eastAsiaTheme="majorEastAsia" w:hAnsiTheme="majorEastAsia" w:hint="eastAsia"/>
          <w:sz w:val="24"/>
          <w:lang w:eastAsia="zh-TW"/>
        </w:rPr>
        <w:t>全国高等学校定時制通信制体育大会</w:t>
      </w:r>
    </w:p>
    <w:p w14:paraId="235980C5" w14:textId="084EE258" w:rsidR="00941625" w:rsidRDefault="00941625" w:rsidP="00303FEF">
      <w:pPr>
        <w:spacing w:line="340" w:lineRule="exact"/>
        <w:ind w:firstLineChars="800" w:firstLine="1920"/>
        <w:jc w:val="left"/>
        <w:rPr>
          <w:sz w:val="24"/>
        </w:rPr>
      </w:pPr>
      <w:r>
        <w:rPr>
          <w:rFonts w:asciiTheme="majorEastAsia" w:eastAsiaTheme="majorEastAsia" w:hAnsiTheme="majorEastAsia" w:hint="eastAsia"/>
          <w:sz w:val="24"/>
        </w:rPr>
        <w:t>第６１回自転車競技大会</w:t>
      </w:r>
      <w:r w:rsidRPr="0001195F">
        <w:rPr>
          <w:rFonts w:asciiTheme="majorEastAsia" w:eastAsiaTheme="majorEastAsia" w:hAnsiTheme="majorEastAsia" w:hint="eastAsia"/>
          <w:sz w:val="24"/>
        </w:rPr>
        <w:t>の中止について</w:t>
      </w:r>
      <w:r w:rsidRPr="00197566">
        <w:rPr>
          <w:rFonts w:hint="eastAsia"/>
          <w:sz w:val="24"/>
        </w:rPr>
        <w:t xml:space="preserve">　　　　　　　　　　　　　　　</w:t>
      </w:r>
    </w:p>
    <w:p w14:paraId="06BC540F" w14:textId="77777777" w:rsidR="00C4560F" w:rsidRDefault="00C4560F" w:rsidP="00941625">
      <w:pPr>
        <w:spacing w:line="340" w:lineRule="exact"/>
        <w:rPr>
          <w:sz w:val="24"/>
        </w:rPr>
      </w:pPr>
    </w:p>
    <w:p w14:paraId="265E52B7" w14:textId="21822099" w:rsidR="0025379D" w:rsidRPr="00E4328B" w:rsidRDefault="0025379D" w:rsidP="00C4560F">
      <w:pPr>
        <w:spacing w:line="340" w:lineRule="exact"/>
        <w:ind w:firstLineChars="100" w:firstLine="240"/>
        <w:rPr>
          <w:rFonts w:ascii="游明朝" w:eastAsia="游明朝" w:hAnsi="游明朝"/>
          <w:color w:val="000000" w:themeColor="text1"/>
          <w:sz w:val="24"/>
        </w:rPr>
      </w:pPr>
      <w:r w:rsidRPr="00E4328B">
        <w:rPr>
          <w:rFonts w:ascii="游明朝" w:eastAsia="游明朝" w:hAnsi="游明朝" w:hint="eastAsia"/>
          <w:color w:val="000000" w:themeColor="text1"/>
          <w:sz w:val="24"/>
        </w:rPr>
        <w:t>平素より、全国高等学校定時制通信制体育大会の開催に御理解と御協力を賜り、深く感謝申し上げます。また、標記大会が、毎年大きな事故もなく開催できるのも、ひとえに貴連盟の御支援によるものと、改めて感謝申し上げます。</w:t>
      </w:r>
    </w:p>
    <w:p w14:paraId="3409797A" w14:textId="77777777" w:rsidR="00A505CF" w:rsidRPr="00E4328B" w:rsidRDefault="00A505CF" w:rsidP="00A505CF">
      <w:pPr>
        <w:spacing w:line="340" w:lineRule="exact"/>
        <w:ind w:leftChars="100" w:left="210"/>
        <w:rPr>
          <w:rFonts w:ascii="游明朝" w:eastAsia="游明朝" w:hAnsi="游明朝"/>
          <w:color w:val="000000" w:themeColor="text1"/>
          <w:sz w:val="24"/>
        </w:rPr>
      </w:pPr>
      <w:r w:rsidRPr="00E4328B">
        <w:rPr>
          <w:rFonts w:ascii="游明朝" w:eastAsia="游明朝" w:hAnsi="游明朝" w:hint="eastAsia"/>
          <w:color w:val="000000" w:themeColor="text1"/>
          <w:sz w:val="24"/>
        </w:rPr>
        <w:t>さて、標記大会については、例年２日目に実施しているロードの会場（サイクルスポーツ</w:t>
      </w:r>
    </w:p>
    <w:p w14:paraId="6A861E93" w14:textId="77777777" w:rsidR="00A505CF" w:rsidRPr="00E4328B" w:rsidRDefault="00A505CF" w:rsidP="00A505CF">
      <w:pPr>
        <w:spacing w:line="340" w:lineRule="exact"/>
        <w:rPr>
          <w:rFonts w:ascii="游明朝" w:eastAsia="游明朝" w:hAnsi="游明朝"/>
          <w:color w:val="000000" w:themeColor="text1"/>
          <w:sz w:val="24"/>
        </w:rPr>
      </w:pPr>
      <w:r w:rsidRPr="00E4328B">
        <w:rPr>
          <w:rFonts w:ascii="游明朝" w:eastAsia="游明朝" w:hAnsi="游明朝" w:hint="eastAsia"/>
          <w:color w:val="000000" w:themeColor="text1"/>
          <w:sz w:val="24"/>
        </w:rPr>
        <w:t>センター内）がアジア大会の開催に伴い使用できない事情を踏まえ、他の会場地等を検討してきました。その結果、大会２日目ロードの部</w:t>
      </w:r>
      <w:proofErr w:type="gramStart"/>
      <w:r w:rsidRPr="00E4328B">
        <w:rPr>
          <w:rFonts w:ascii="游明朝" w:eastAsia="游明朝" w:hAnsi="游明朝" w:hint="eastAsia"/>
          <w:color w:val="000000" w:themeColor="text1"/>
          <w:sz w:val="24"/>
        </w:rPr>
        <w:t>を</w:t>
      </w:r>
      <w:proofErr w:type="gramEnd"/>
      <w:r w:rsidRPr="00E4328B">
        <w:rPr>
          <w:rFonts w:ascii="游明朝" w:eastAsia="游明朝" w:hAnsi="游明朝" w:hint="eastAsia"/>
          <w:color w:val="000000" w:themeColor="text1"/>
          <w:sz w:val="24"/>
        </w:rPr>
        <w:t>同県御殿場市</w:t>
      </w:r>
      <w:proofErr w:type="gramStart"/>
      <w:r w:rsidRPr="00E4328B">
        <w:rPr>
          <w:rFonts w:ascii="游明朝" w:eastAsia="游明朝" w:hAnsi="游明朝" w:hint="eastAsia"/>
          <w:color w:val="000000" w:themeColor="text1"/>
          <w:sz w:val="24"/>
        </w:rPr>
        <w:t>を</w:t>
      </w:r>
      <w:proofErr w:type="gramEnd"/>
      <w:r w:rsidRPr="00E4328B">
        <w:rPr>
          <w:rFonts w:ascii="游明朝" w:eastAsia="游明朝" w:hAnsi="游明朝" w:hint="eastAsia"/>
          <w:color w:val="000000" w:themeColor="text1"/>
          <w:sz w:val="24"/>
        </w:rPr>
        <w:t>会場地として仮押さえし、準備を始めました。</w:t>
      </w:r>
    </w:p>
    <w:p w14:paraId="364FE4C4" w14:textId="77777777" w:rsidR="00A505CF" w:rsidRPr="00E4328B" w:rsidRDefault="00A505CF" w:rsidP="00A505CF">
      <w:pPr>
        <w:spacing w:line="340" w:lineRule="exact"/>
        <w:ind w:leftChars="100" w:left="210"/>
        <w:rPr>
          <w:rFonts w:ascii="游明朝" w:eastAsia="游明朝" w:hAnsi="游明朝"/>
          <w:color w:val="000000" w:themeColor="text1"/>
          <w:sz w:val="24"/>
        </w:rPr>
      </w:pPr>
      <w:r w:rsidRPr="00E4328B">
        <w:rPr>
          <w:rFonts w:ascii="游明朝" w:eastAsia="游明朝" w:hAnsi="游明朝" w:hint="eastAsia"/>
          <w:color w:val="000000" w:themeColor="text1"/>
          <w:sz w:val="24"/>
        </w:rPr>
        <w:t>しかし、サイクルスポーツセンターから御殿場市へは、公共交通機関で、路線バス、伊豆</w:t>
      </w:r>
    </w:p>
    <w:p w14:paraId="3207F43E" w14:textId="77777777" w:rsidR="00A505CF" w:rsidRPr="00E4328B" w:rsidRDefault="00A505CF" w:rsidP="00A505CF">
      <w:pPr>
        <w:spacing w:line="340" w:lineRule="exact"/>
        <w:rPr>
          <w:rFonts w:ascii="游明朝" w:eastAsia="游明朝" w:hAnsi="游明朝"/>
          <w:color w:val="000000" w:themeColor="text1"/>
          <w:sz w:val="24"/>
        </w:rPr>
      </w:pPr>
      <w:r w:rsidRPr="00E4328B">
        <w:rPr>
          <w:rFonts w:ascii="游明朝" w:eastAsia="游明朝" w:hAnsi="游明朝" w:hint="eastAsia"/>
          <w:color w:val="000000" w:themeColor="text1"/>
          <w:sz w:val="24"/>
        </w:rPr>
        <w:t>箱根鉄道、JR東海道本線、JR御殿場線を乗り継ぎ、約４時間を超える移動となります。</w:t>
      </w:r>
    </w:p>
    <w:p w14:paraId="7631BB79" w14:textId="77777777" w:rsidR="00A505CF" w:rsidRPr="00E4328B" w:rsidRDefault="00A505CF" w:rsidP="00A505CF">
      <w:pPr>
        <w:spacing w:line="340" w:lineRule="exact"/>
        <w:ind w:firstLineChars="100" w:firstLine="240"/>
        <w:rPr>
          <w:rFonts w:ascii="游明朝" w:eastAsia="游明朝" w:hAnsi="游明朝"/>
          <w:color w:val="000000" w:themeColor="text1"/>
          <w:sz w:val="24"/>
        </w:rPr>
      </w:pPr>
      <w:r w:rsidRPr="00E4328B">
        <w:rPr>
          <w:rFonts w:ascii="游明朝" w:eastAsia="游明朝" w:hAnsi="游明朝" w:hint="eastAsia"/>
          <w:color w:val="000000" w:themeColor="text1"/>
          <w:sz w:val="24"/>
        </w:rPr>
        <w:t>特に、サイクルスポーツセンターから修善寺駅までは、市内路線バスが朝夕各１本しか運行しておらず、選手の健康面を考えると現実的ではありません。</w:t>
      </w:r>
    </w:p>
    <w:p w14:paraId="6CF1FFB3" w14:textId="77777777" w:rsidR="00A505CF" w:rsidRPr="00E4328B" w:rsidRDefault="00A505CF" w:rsidP="00A505CF">
      <w:pPr>
        <w:spacing w:line="340" w:lineRule="exact"/>
        <w:ind w:firstLineChars="100" w:firstLine="240"/>
        <w:rPr>
          <w:rFonts w:ascii="游明朝" w:eastAsia="游明朝" w:hAnsi="游明朝"/>
          <w:color w:val="000000" w:themeColor="text1"/>
          <w:sz w:val="24"/>
        </w:rPr>
      </w:pPr>
      <w:r w:rsidRPr="00E4328B">
        <w:rPr>
          <w:rFonts w:ascii="游明朝" w:eastAsia="游明朝" w:hAnsi="游明朝" w:hint="eastAsia"/>
          <w:color w:val="000000" w:themeColor="text1"/>
          <w:sz w:val="24"/>
        </w:rPr>
        <w:t>そのため、大会事務局が選手移動用のバス契約について、予算内に準備できるかを検討したところ、大会運営に掛かる総額は、参加費（直近の５大会の参加状況で算出）と（公財）JKA補助金の収入額を大幅に超え、支出超過となることが判明しました。</w:t>
      </w:r>
    </w:p>
    <w:p w14:paraId="1AEB61DA" w14:textId="77777777" w:rsidR="00A505CF" w:rsidRPr="00E4328B" w:rsidRDefault="00A505CF" w:rsidP="00A505CF">
      <w:pPr>
        <w:spacing w:line="340" w:lineRule="exact"/>
        <w:ind w:leftChars="100" w:left="210"/>
        <w:rPr>
          <w:rFonts w:ascii="游明朝" w:eastAsia="游明朝" w:hAnsi="游明朝"/>
          <w:color w:val="000000" w:themeColor="text1"/>
          <w:sz w:val="24"/>
        </w:rPr>
      </w:pPr>
      <w:r w:rsidRPr="00E4328B">
        <w:rPr>
          <w:rFonts w:ascii="游明朝" w:eastAsia="游明朝" w:hAnsi="游明朝" w:hint="eastAsia"/>
          <w:color w:val="000000" w:themeColor="text1"/>
          <w:sz w:val="24"/>
        </w:rPr>
        <w:t>既に、各校からは、会場地間の移動用</w:t>
      </w:r>
      <w:proofErr w:type="gramStart"/>
      <w:r w:rsidRPr="00E4328B">
        <w:rPr>
          <w:rFonts w:ascii="游明朝" w:eastAsia="游明朝" w:hAnsi="游明朝" w:hint="eastAsia"/>
          <w:color w:val="000000" w:themeColor="text1"/>
          <w:sz w:val="24"/>
        </w:rPr>
        <w:t>貸切</w:t>
      </w:r>
      <w:proofErr w:type="gramEnd"/>
      <w:r w:rsidRPr="00E4328B">
        <w:rPr>
          <w:rFonts w:ascii="游明朝" w:eastAsia="游明朝" w:hAnsi="游明朝" w:hint="eastAsia"/>
          <w:color w:val="000000" w:themeColor="text1"/>
          <w:sz w:val="24"/>
        </w:rPr>
        <w:t>バスを大会事務局で配車できないのであれば</w:t>
      </w:r>
    </w:p>
    <w:p w14:paraId="5315AA5B" w14:textId="77777777" w:rsidR="00A505CF" w:rsidRPr="00E4328B" w:rsidRDefault="00A505CF" w:rsidP="00A505CF">
      <w:pPr>
        <w:spacing w:line="340" w:lineRule="exact"/>
        <w:rPr>
          <w:rFonts w:ascii="游明朝" w:eastAsia="游明朝" w:hAnsi="游明朝"/>
          <w:color w:val="000000" w:themeColor="text1"/>
          <w:sz w:val="24"/>
        </w:rPr>
      </w:pPr>
      <w:r w:rsidRPr="00E4328B">
        <w:rPr>
          <w:rFonts w:ascii="游明朝" w:eastAsia="游明朝" w:hAnsi="游明朝" w:hint="eastAsia"/>
          <w:color w:val="000000" w:themeColor="text1"/>
          <w:sz w:val="24"/>
        </w:rPr>
        <w:t>ロードの部には参加できないとの意向が示されており、トラックレースのみの開催となれば、収入源の大半をロードレースの参加費で賄っている現状から大会の運営が不可能と判断しております。</w:t>
      </w:r>
      <w:r w:rsidRPr="00E4328B">
        <w:rPr>
          <w:rFonts w:ascii="游明朝" w:eastAsia="游明朝" w:hAnsi="游明朝"/>
          <w:color w:val="000000" w:themeColor="text1"/>
          <w:sz w:val="24"/>
        </w:rPr>
        <w:t>これらの内容を総合的に判断した結果、苦渋の決断ではありますが、標記大会の中止を決議いたしました。</w:t>
      </w:r>
    </w:p>
    <w:p w14:paraId="01354DD0" w14:textId="77777777" w:rsidR="00A505CF" w:rsidRPr="00E4328B" w:rsidRDefault="00A505CF" w:rsidP="00A505CF">
      <w:pPr>
        <w:spacing w:line="340" w:lineRule="exact"/>
        <w:ind w:firstLineChars="100" w:firstLine="240"/>
        <w:rPr>
          <w:rFonts w:ascii="游明朝" w:eastAsia="游明朝" w:hAnsi="游明朝"/>
          <w:color w:val="000000" w:themeColor="text1"/>
          <w:sz w:val="24"/>
        </w:rPr>
      </w:pPr>
      <w:r w:rsidRPr="00E4328B">
        <w:rPr>
          <w:rFonts w:ascii="游明朝" w:eastAsia="游明朝" w:hAnsi="游明朝" w:hint="eastAsia"/>
          <w:color w:val="000000" w:themeColor="text1"/>
          <w:sz w:val="24"/>
        </w:rPr>
        <w:t>なお、</w:t>
      </w:r>
      <w:proofErr w:type="gramStart"/>
      <w:r w:rsidRPr="00E4328B">
        <w:rPr>
          <w:rFonts w:ascii="游明朝" w:eastAsia="游明朝" w:hAnsi="游明朝" w:hint="eastAsia"/>
          <w:color w:val="000000" w:themeColor="text1"/>
          <w:sz w:val="24"/>
        </w:rPr>
        <w:t>貸切</w:t>
      </w:r>
      <w:proofErr w:type="gramEnd"/>
      <w:r w:rsidRPr="00E4328B">
        <w:rPr>
          <w:rFonts w:ascii="游明朝" w:eastAsia="游明朝" w:hAnsi="游明朝" w:hint="eastAsia"/>
          <w:color w:val="000000" w:themeColor="text1"/>
          <w:sz w:val="24"/>
        </w:rPr>
        <w:t>バスの契約については、「部活動遠征中の事故に伴うスポーツ庁や各都道府県</w:t>
      </w:r>
    </w:p>
    <w:p w14:paraId="74F6D57D" w14:textId="77777777" w:rsidR="00A505CF" w:rsidRPr="00E4328B" w:rsidRDefault="00A505CF" w:rsidP="00A505CF">
      <w:pPr>
        <w:spacing w:line="340" w:lineRule="exact"/>
        <w:rPr>
          <w:rFonts w:ascii="游明朝" w:eastAsia="游明朝" w:hAnsi="游明朝"/>
          <w:color w:val="000000" w:themeColor="text1"/>
          <w:sz w:val="24"/>
        </w:rPr>
      </w:pPr>
      <w:r w:rsidRPr="00E4328B">
        <w:rPr>
          <w:rFonts w:ascii="游明朝" w:eastAsia="游明朝" w:hAnsi="游明朝" w:hint="eastAsia"/>
          <w:color w:val="000000" w:themeColor="text1"/>
          <w:sz w:val="24"/>
        </w:rPr>
        <w:t>教育委員会の部活動の遠征等における安全確保の通知」等を遵守する観点からも十分に検討した結果であり、改めて関係機関の御理解、御協力を賜りたく存じます。</w:t>
      </w:r>
    </w:p>
    <w:p w14:paraId="191B9EAD" w14:textId="052BB38D" w:rsidR="00D90059" w:rsidRDefault="008926B9" w:rsidP="00303FEF">
      <w:pPr>
        <w:spacing w:line="320" w:lineRule="exact"/>
        <w:ind w:firstLineChars="100" w:firstLine="240"/>
        <w:rPr>
          <w:color w:val="000000" w:themeColor="text1"/>
          <w:sz w:val="24"/>
        </w:rPr>
      </w:pPr>
      <w:r w:rsidRPr="00E4328B">
        <w:rPr>
          <w:rFonts w:ascii="游明朝" w:eastAsia="游明朝" w:hAnsi="游明朝" w:hint="eastAsia"/>
          <w:color w:val="000000" w:themeColor="text1"/>
          <w:sz w:val="24"/>
        </w:rPr>
        <w:t>つきましては、趣旨御理解の上、</w:t>
      </w:r>
      <w:r w:rsidR="0026678E" w:rsidRPr="00E4328B">
        <w:rPr>
          <w:rFonts w:ascii="游明朝" w:eastAsia="游明朝" w:hAnsi="游明朝" w:hint="eastAsia"/>
          <w:color w:val="000000" w:themeColor="text1"/>
          <w:sz w:val="24"/>
        </w:rPr>
        <w:t>各都道府県における全国定通大会関係学校、及び関係機関への御周知をよろしくお願いいたします。</w:t>
      </w:r>
    </w:p>
    <w:p w14:paraId="66FDFD32" w14:textId="77777777" w:rsidR="000822EC" w:rsidRPr="00BE1C91" w:rsidRDefault="000822EC" w:rsidP="0026678E">
      <w:pPr>
        <w:spacing w:line="320" w:lineRule="exact"/>
        <w:ind w:leftChars="100" w:left="210" w:firstLineChars="100" w:firstLine="240"/>
        <w:rPr>
          <w:color w:val="000000" w:themeColor="text1"/>
          <w:sz w:val="24"/>
        </w:rPr>
      </w:pPr>
    </w:p>
    <w:p w14:paraId="1E6E6D07" w14:textId="1C152332" w:rsidR="00362B98" w:rsidRPr="00BE1C91" w:rsidRDefault="0001195F" w:rsidP="00362B98">
      <w:pPr>
        <w:spacing w:line="320" w:lineRule="exact"/>
        <w:ind w:leftChars="100" w:left="210" w:firstLineChars="100" w:firstLine="240"/>
        <w:rPr>
          <w:color w:val="000000" w:themeColor="text1"/>
          <w:sz w:val="24"/>
        </w:rPr>
      </w:pPr>
      <w:r w:rsidRPr="00BE1C91">
        <w:rPr>
          <w:rFonts w:hint="eastAsia"/>
          <w:color w:val="000000" w:themeColor="text1"/>
          <w:sz w:val="24"/>
        </w:rPr>
        <w:t xml:space="preserve">　　　　　　　　　</w:t>
      </w:r>
      <w:r w:rsidR="00D90059" w:rsidRPr="00BE1C91">
        <w:rPr>
          <w:rFonts w:hint="eastAsia"/>
          <w:color w:val="000000" w:themeColor="text1"/>
          <w:sz w:val="24"/>
        </w:rPr>
        <w:t xml:space="preserve">　</w:t>
      </w:r>
      <w:r w:rsidRPr="00BE1C91">
        <w:rPr>
          <w:rFonts w:hint="eastAsia"/>
          <w:color w:val="000000" w:themeColor="text1"/>
          <w:sz w:val="24"/>
        </w:rPr>
        <w:t xml:space="preserve">　　</w:t>
      </w:r>
      <w:r w:rsidR="00362B98" w:rsidRPr="00BE1C91">
        <w:rPr>
          <w:rFonts w:hint="eastAsia"/>
          <w:color w:val="000000" w:themeColor="text1"/>
          <w:sz w:val="24"/>
        </w:rPr>
        <w:t xml:space="preserve">　【問合せ先】</w:t>
      </w:r>
    </w:p>
    <w:p w14:paraId="0D5955E0" w14:textId="77777777" w:rsidR="00362B98" w:rsidRPr="00BE1C91" w:rsidRDefault="00362B98" w:rsidP="00362B98">
      <w:pPr>
        <w:spacing w:line="320" w:lineRule="exact"/>
        <w:ind w:leftChars="100" w:left="210" w:firstLineChars="100" w:firstLine="240"/>
        <w:rPr>
          <w:color w:val="000000" w:themeColor="text1"/>
          <w:sz w:val="24"/>
        </w:rPr>
      </w:pPr>
      <w:r w:rsidRPr="00BE1C91">
        <w:rPr>
          <w:rFonts w:hint="eastAsia"/>
          <w:color w:val="000000" w:themeColor="text1"/>
          <w:sz w:val="24"/>
        </w:rPr>
        <w:t xml:space="preserve">　　　　　　　　　　　　　　（公財）全国高等学校体育連盟定時制通信制部</w:t>
      </w:r>
    </w:p>
    <w:p w14:paraId="37402BEC" w14:textId="1750214D" w:rsidR="00362B98" w:rsidRPr="00BE1C91" w:rsidRDefault="00362B98" w:rsidP="00362B98">
      <w:pPr>
        <w:spacing w:line="320" w:lineRule="exact"/>
        <w:ind w:leftChars="100" w:left="210" w:firstLineChars="1600" w:firstLine="3840"/>
        <w:rPr>
          <w:color w:val="000000" w:themeColor="text1"/>
          <w:sz w:val="24"/>
          <w:lang w:eastAsia="zh-TW"/>
        </w:rPr>
      </w:pPr>
      <w:r w:rsidRPr="00BE1C91">
        <w:rPr>
          <w:rFonts w:hint="eastAsia"/>
          <w:color w:val="000000" w:themeColor="text1"/>
          <w:sz w:val="24"/>
          <w:lang w:eastAsia="zh-TW"/>
        </w:rPr>
        <w:t xml:space="preserve">部　長　　</w:t>
      </w:r>
      <w:r w:rsidR="001751F3" w:rsidRPr="00BE1C91">
        <w:rPr>
          <w:rFonts w:hint="eastAsia"/>
          <w:color w:val="000000" w:themeColor="text1"/>
          <w:sz w:val="24"/>
          <w:lang w:eastAsia="zh-TW"/>
        </w:rPr>
        <w:t>黒　　後　　　茂</w:t>
      </w:r>
    </w:p>
    <w:p w14:paraId="33E1C365" w14:textId="51A3DECE" w:rsidR="00362B98" w:rsidRPr="00BE1C91" w:rsidRDefault="00362B98" w:rsidP="00362B98">
      <w:pPr>
        <w:spacing w:line="320" w:lineRule="exact"/>
        <w:ind w:leftChars="100" w:left="210" w:firstLineChars="1900" w:firstLine="4560"/>
        <w:rPr>
          <w:color w:val="000000" w:themeColor="text1"/>
          <w:sz w:val="24"/>
        </w:rPr>
      </w:pPr>
      <w:r w:rsidRPr="00BE1C91">
        <w:rPr>
          <w:rFonts w:hint="eastAsia"/>
          <w:color w:val="000000" w:themeColor="text1"/>
          <w:sz w:val="24"/>
        </w:rPr>
        <w:t>（東京都立</w:t>
      </w:r>
      <w:r w:rsidR="001751F3" w:rsidRPr="00BE1C91">
        <w:rPr>
          <w:rFonts w:hint="eastAsia"/>
          <w:color w:val="000000" w:themeColor="text1"/>
          <w:sz w:val="24"/>
        </w:rPr>
        <w:t>稔ヶ丘</w:t>
      </w:r>
      <w:r w:rsidRPr="00BE1C91">
        <w:rPr>
          <w:rFonts w:hint="eastAsia"/>
          <w:color w:val="000000" w:themeColor="text1"/>
          <w:sz w:val="24"/>
        </w:rPr>
        <w:t>高等学校長）</w:t>
      </w:r>
    </w:p>
    <w:p w14:paraId="0EE5EB74" w14:textId="4CFDA8C7" w:rsidR="0001195F" w:rsidRPr="00BE1C91" w:rsidRDefault="001751F3" w:rsidP="00362B98">
      <w:pPr>
        <w:spacing w:line="320" w:lineRule="exact"/>
        <w:ind w:leftChars="100" w:left="210" w:firstLineChars="1600" w:firstLine="3840"/>
        <w:rPr>
          <w:color w:val="000000" w:themeColor="text1"/>
          <w:sz w:val="24"/>
        </w:rPr>
      </w:pPr>
      <w:r w:rsidRPr="00BE1C91">
        <w:rPr>
          <w:rFonts w:hint="eastAsia"/>
          <w:color w:val="000000" w:themeColor="text1"/>
          <w:sz w:val="24"/>
        </w:rPr>
        <w:t>電　話　０３－３９７０－８６５５</w:t>
      </w:r>
    </w:p>
    <w:sectPr w:rsidR="0001195F" w:rsidRPr="00BE1C91" w:rsidSect="00BE1C91">
      <w:pgSz w:w="11906" w:h="16838" w:code="9"/>
      <w:pgMar w:top="1134" w:right="1134" w:bottom="1134" w:left="1134" w:header="720" w:footer="720"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5B2F" w14:textId="77777777" w:rsidR="00C72C9A" w:rsidRDefault="00C72C9A" w:rsidP="001F53CC">
      <w:r>
        <w:separator/>
      </w:r>
    </w:p>
  </w:endnote>
  <w:endnote w:type="continuationSeparator" w:id="0">
    <w:p w14:paraId="7F77F9F9" w14:textId="77777777" w:rsidR="00C72C9A" w:rsidRDefault="00C72C9A" w:rsidP="001F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8197" w14:textId="77777777" w:rsidR="00C72C9A" w:rsidRDefault="00C72C9A" w:rsidP="001F53CC">
      <w:r>
        <w:separator/>
      </w:r>
    </w:p>
  </w:footnote>
  <w:footnote w:type="continuationSeparator" w:id="0">
    <w:p w14:paraId="463C5DBC" w14:textId="77777777" w:rsidR="00C72C9A" w:rsidRDefault="00C72C9A" w:rsidP="001F5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Gh/j608NSQRNA0uGe8jhQpYFAK9hiXc6gv+Q8VUwY8leOZnUdgZPAmWC1OB/VqN69HlKK79HXWeX9BhmMPcNig==" w:salt="TfjnOWnEPfACsmcjMv/i0A=="/>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66"/>
    <w:rsid w:val="000070A9"/>
    <w:rsid w:val="0001195F"/>
    <w:rsid w:val="00023B13"/>
    <w:rsid w:val="000365CF"/>
    <w:rsid w:val="000822EC"/>
    <w:rsid w:val="000D3B2E"/>
    <w:rsid w:val="00111470"/>
    <w:rsid w:val="00113738"/>
    <w:rsid w:val="00137FF1"/>
    <w:rsid w:val="001751F3"/>
    <w:rsid w:val="00197566"/>
    <w:rsid w:val="001A2A67"/>
    <w:rsid w:val="001B55C4"/>
    <w:rsid w:val="001C0522"/>
    <w:rsid w:val="001C2405"/>
    <w:rsid w:val="001D5723"/>
    <w:rsid w:val="001F53CC"/>
    <w:rsid w:val="00220C49"/>
    <w:rsid w:val="0025379D"/>
    <w:rsid w:val="0026678E"/>
    <w:rsid w:val="002870AC"/>
    <w:rsid w:val="002C68C2"/>
    <w:rsid w:val="002D50CC"/>
    <w:rsid w:val="00303FEF"/>
    <w:rsid w:val="00362B98"/>
    <w:rsid w:val="003765CA"/>
    <w:rsid w:val="00377A6B"/>
    <w:rsid w:val="003F6434"/>
    <w:rsid w:val="00423C67"/>
    <w:rsid w:val="004D7DB0"/>
    <w:rsid w:val="004E2B6F"/>
    <w:rsid w:val="00501568"/>
    <w:rsid w:val="005055B8"/>
    <w:rsid w:val="005537AE"/>
    <w:rsid w:val="005E6E7A"/>
    <w:rsid w:val="006364D0"/>
    <w:rsid w:val="00661B60"/>
    <w:rsid w:val="006936E3"/>
    <w:rsid w:val="006E7D02"/>
    <w:rsid w:val="006F3C11"/>
    <w:rsid w:val="00754E62"/>
    <w:rsid w:val="00792B4F"/>
    <w:rsid w:val="007E44B4"/>
    <w:rsid w:val="00814746"/>
    <w:rsid w:val="00842494"/>
    <w:rsid w:val="00867F5F"/>
    <w:rsid w:val="008926B9"/>
    <w:rsid w:val="008E39B5"/>
    <w:rsid w:val="00941625"/>
    <w:rsid w:val="009B78C0"/>
    <w:rsid w:val="009D4038"/>
    <w:rsid w:val="009E281B"/>
    <w:rsid w:val="009F42F5"/>
    <w:rsid w:val="00A14B3C"/>
    <w:rsid w:val="00A505CF"/>
    <w:rsid w:val="00A70D8C"/>
    <w:rsid w:val="00AD3D9F"/>
    <w:rsid w:val="00B304AF"/>
    <w:rsid w:val="00B4177B"/>
    <w:rsid w:val="00B955DE"/>
    <w:rsid w:val="00BA2F3A"/>
    <w:rsid w:val="00BE1C91"/>
    <w:rsid w:val="00C14EBA"/>
    <w:rsid w:val="00C323AA"/>
    <w:rsid w:val="00C4560F"/>
    <w:rsid w:val="00C50FC5"/>
    <w:rsid w:val="00C66425"/>
    <w:rsid w:val="00C72C9A"/>
    <w:rsid w:val="00C853B9"/>
    <w:rsid w:val="00CD372B"/>
    <w:rsid w:val="00CE76CE"/>
    <w:rsid w:val="00D10871"/>
    <w:rsid w:val="00D27C27"/>
    <w:rsid w:val="00D85D9C"/>
    <w:rsid w:val="00D90059"/>
    <w:rsid w:val="00DC46A7"/>
    <w:rsid w:val="00DD1772"/>
    <w:rsid w:val="00DE5623"/>
    <w:rsid w:val="00E1234E"/>
    <w:rsid w:val="00E4328B"/>
    <w:rsid w:val="00E82A20"/>
    <w:rsid w:val="00E948E6"/>
    <w:rsid w:val="00EA13EA"/>
    <w:rsid w:val="00EE0162"/>
    <w:rsid w:val="00EE4270"/>
    <w:rsid w:val="00F2602E"/>
    <w:rsid w:val="00F317A5"/>
    <w:rsid w:val="00F67E05"/>
    <w:rsid w:val="00F71733"/>
    <w:rsid w:val="00F77199"/>
    <w:rsid w:val="00F81684"/>
    <w:rsid w:val="00FE05E6"/>
    <w:rsid w:val="00FE1059"/>
    <w:rsid w:val="00FF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5EAAB7D"/>
  <w15:docId w15:val="{A2955443-E95E-4A9A-9C8E-A6DD4C19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FF381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F3818"/>
    <w:rPr>
      <w:rFonts w:asciiTheme="majorHAnsi" w:eastAsiaTheme="majorEastAsia" w:hAnsiTheme="majorHAnsi" w:cstheme="majorBidi"/>
      <w:sz w:val="18"/>
      <w:szCs w:val="18"/>
    </w:rPr>
  </w:style>
  <w:style w:type="paragraph" w:styleId="af3">
    <w:name w:val="header"/>
    <w:basedOn w:val="a"/>
    <w:link w:val="af4"/>
    <w:uiPriority w:val="99"/>
    <w:unhideWhenUsed/>
    <w:rsid w:val="001F53CC"/>
    <w:pPr>
      <w:tabs>
        <w:tab w:val="center" w:pos="4252"/>
        <w:tab w:val="right" w:pos="8504"/>
      </w:tabs>
      <w:snapToGrid w:val="0"/>
    </w:pPr>
  </w:style>
  <w:style w:type="character" w:customStyle="1" w:styleId="af4">
    <w:name w:val="ヘッダー (文字)"/>
    <w:basedOn w:val="a0"/>
    <w:link w:val="af3"/>
    <w:uiPriority w:val="99"/>
    <w:rsid w:val="001F53CC"/>
  </w:style>
  <w:style w:type="paragraph" w:styleId="af5">
    <w:name w:val="footer"/>
    <w:basedOn w:val="a"/>
    <w:link w:val="af6"/>
    <w:uiPriority w:val="99"/>
    <w:unhideWhenUsed/>
    <w:rsid w:val="001F53CC"/>
    <w:pPr>
      <w:tabs>
        <w:tab w:val="center" w:pos="4252"/>
        <w:tab w:val="right" w:pos="8504"/>
      </w:tabs>
      <w:snapToGrid w:val="0"/>
    </w:pPr>
  </w:style>
  <w:style w:type="character" w:customStyle="1" w:styleId="af6">
    <w:name w:val="フッター (文字)"/>
    <w:basedOn w:val="a0"/>
    <w:link w:val="af5"/>
    <w:uiPriority w:val="99"/>
    <w:rsid w:val="001F5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31DB-172F-4237-B8F9-C899F80E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0</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門間　謙次</cp:lastModifiedBy>
  <cp:revision>2</cp:revision>
  <cp:lastPrinted>2020-04-02T01:02:00Z</cp:lastPrinted>
  <dcterms:created xsi:type="dcterms:W3CDTF">2026-06-03T11:12:00Z</dcterms:created>
  <dcterms:modified xsi:type="dcterms:W3CDTF">2026-06-03T11:12:00Z</dcterms:modified>
</cp:coreProperties>
</file>